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66D4" w14:textId="7CE02D0D" w:rsidR="00CC057F" w:rsidRPr="00B24202" w:rsidRDefault="00B24202" w:rsidP="00B24202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Nutzen Sie diese Interviewleitfaden</w:t>
      </w:r>
      <w:r w:rsidR="0065600E">
        <w:rPr>
          <w:rFonts w:ascii="Arial" w:hAnsi="Arial" w:cs="Arial"/>
          <w:sz w:val="20"/>
          <w:szCs w:val="20"/>
        </w:rPr>
        <w:t>-Vorlage</w:t>
      </w:r>
      <w:r>
        <w:rPr>
          <w:rFonts w:ascii="Arial" w:hAnsi="Arial" w:cs="Arial"/>
          <w:sz w:val="20"/>
          <w:szCs w:val="20"/>
        </w:rPr>
        <w:t xml:space="preserve"> </w:t>
      </w:r>
      <w:r w:rsidR="0065600E">
        <w:rPr>
          <w:rFonts w:ascii="Arial" w:hAnsi="Arial" w:cs="Arial"/>
          <w:sz w:val="20"/>
          <w:szCs w:val="20"/>
        </w:rPr>
        <w:t xml:space="preserve">während der Erstellung des Leitfadens und anschließend zur </w:t>
      </w:r>
      <w:r>
        <w:rPr>
          <w:rFonts w:ascii="Arial" w:hAnsi="Arial" w:cs="Arial"/>
          <w:sz w:val="20"/>
          <w:szCs w:val="20"/>
        </w:rPr>
        <w:t xml:space="preserve">Orientierung während des Interviews. Lesen Sie unsere </w:t>
      </w:r>
      <w:hyperlink r:id="rId7" w:history="1">
        <w:r w:rsidRPr="0062777F">
          <w:rPr>
            <w:rStyle w:val="Hyperlink"/>
            <w:rFonts w:ascii="Arial" w:hAnsi="Arial" w:cs="Arial"/>
            <w:color w:val="00B0F0"/>
            <w:sz w:val="20"/>
            <w:szCs w:val="20"/>
          </w:rPr>
          <w:t>Schritt-für-Schritt-Anleitung</w:t>
        </w:r>
      </w:hyperlink>
      <w:r>
        <w:rPr>
          <w:rFonts w:ascii="Arial" w:hAnsi="Arial" w:cs="Arial"/>
          <w:sz w:val="20"/>
          <w:szCs w:val="20"/>
        </w:rPr>
        <w:t xml:space="preserve"> und nutzen Sie nach der Interviewaufnahme den Transkriptionsservice von </w:t>
      </w:r>
      <w:hyperlink r:id="rId8" w:history="1">
        <w:r w:rsidRPr="0062777F">
          <w:rPr>
            <w:rStyle w:val="Hyperlink"/>
            <w:rFonts w:ascii="Arial" w:hAnsi="Arial" w:cs="Arial"/>
            <w:color w:val="00B0F0"/>
            <w:sz w:val="20"/>
            <w:szCs w:val="20"/>
          </w:rPr>
          <w:t>scryvo.com</w:t>
        </w:r>
      </w:hyperlink>
      <w:r>
        <w:rPr>
          <w:rFonts w:ascii="Arial" w:hAnsi="Arial" w:cs="Arial"/>
          <w:sz w:val="20"/>
          <w:szCs w:val="20"/>
        </w:rPr>
        <w:t>, um das Interview zu verschriftlichen und anschließend auszuwerten</w:t>
      </w:r>
      <w:r w:rsidR="0065600E">
        <w:rPr>
          <w:rFonts w:ascii="Arial" w:hAnsi="Arial" w:cs="Arial"/>
          <w:sz w:val="20"/>
          <w:szCs w:val="20"/>
        </w:rPr>
        <w:t xml:space="preserve"> zu können</w:t>
      </w:r>
      <w:r>
        <w:rPr>
          <w:rFonts w:ascii="Arial" w:hAnsi="Arial" w:cs="Arial"/>
          <w:sz w:val="20"/>
          <w:szCs w:val="20"/>
        </w:rPr>
        <w:t>.</w:t>
      </w:r>
    </w:p>
    <w:p w14:paraId="6EBCC7CC" w14:textId="77777777" w:rsidR="007F3D0D" w:rsidRDefault="007F3D0D">
      <w:pPr>
        <w:rPr>
          <w:rFonts w:ascii="Arial" w:hAnsi="Arial" w:cs="Arial"/>
          <w:sz w:val="24"/>
          <w:szCs w:val="24"/>
        </w:rPr>
      </w:pPr>
    </w:p>
    <w:p w14:paraId="590400B6" w14:textId="77777777" w:rsidR="000E6FE3" w:rsidRDefault="000E6FE3">
      <w:pPr>
        <w:rPr>
          <w:rFonts w:ascii="Arial" w:hAnsi="Arial" w:cs="Arial"/>
          <w:sz w:val="24"/>
          <w:szCs w:val="24"/>
        </w:rPr>
      </w:pPr>
    </w:p>
    <w:p w14:paraId="2D400574" w14:textId="05A45B63" w:rsidR="00B24202" w:rsidRPr="00B24202" w:rsidRDefault="00B24202" w:rsidP="00B2420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B24202">
        <w:rPr>
          <w:rFonts w:ascii="Arial" w:hAnsi="Arial" w:cs="Arial"/>
          <w:b/>
          <w:bCs/>
          <w:sz w:val="48"/>
          <w:szCs w:val="48"/>
        </w:rPr>
        <w:t>Interviewleitfaden</w:t>
      </w:r>
    </w:p>
    <w:p w14:paraId="77778FC4" w14:textId="77777777" w:rsidR="00B24202" w:rsidRDefault="00B24202">
      <w:pPr>
        <w:rPr>
          <w:rFonts w:ascii="Arial" w:hAnsi="Arial" w:cs="Arial"/>
          <w:sz w:val="24"/>
          <w:szCs w:val="24"/>
        </w:rPr>
      </w:pPr>
    </w:p>
    <w:p w14:paraId="49759328" w14:textId="3E9B3DB9" w:rsidR="00B24202" w:rsidRDefault="00B24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Teilnehmer/in: [Name einfügen]</w:t>
      </w:r>
    </w:p>
    <w:p w14:paraId="0674ACE0" w14:textId="77777777" w:rsidR="00B24202" w:rsidRDefault="00B24202">
      <w:pPr>
        <w:rPr>
          <w:rFonts w:ascii="Arial" w:hAnsi="Arial" w:cs="Arial"/>
          <w:sz w:val="24"/>
          <w:szCs w:val="24"/>
        </w:rPr>
      </w:pPr>
    </w:p>
    <w:p w14:paraId="58A06808" w14:textId="77777777" w:rsidR="007F3D0D" w:rsidRPr="008F3474" w:rsidRDefault="007F3D0D">
      <w:pPr>
        <w:rPr>
          <w:rFonts w:ascii="Arial" w:hAnsi="Arial" w:cs="Arial"/>
          <w:sz w:val="24"/>
          <w:szCs w:val="24"/>
        </w:rPr>
      </w:pPr>
    </w:p>
    <w:p w14:paraId="1DC11B36" w14:textId="77777777" w:rsidR="00B24202" w:rsidRPr="00B24202" w:rsidRDefault="00B24202" w:rsidP="00B24202">
      <w:pPr>
        <w:spacing w:line="276" w:lineRule="auto"/>
        <w:jc w:val="both"/>
        <w:rPr>
          <w:rFonts w:ascii="Arial" w:hAnsi="Arial" w:cs="Arial"/>
          <w:sz w:val="36"/>
          <w:szCs w:val="36"/>
        </w:rPr>
      </w:pPr>
      <w:r w:rsidRPr="00B24202">
        <w:rPr>
          <w:rFonts w:ascii="Arial" w:hAnsi="Arial" w:cs="Arial"/>
          <w:b/>
          <w:bCs/>
          <w:sz w:val="36"/>
          <w:szCs w:val="36"/>
        </w:rPr>
        <w:t>Einleitung</w:t>
      </w:r>
    </w:p>
    <w:p w14:paraId="092FCDE2" w14:textId="432F0937" w:rsidR="0065600E" w:rsidRDefault="0065600E" w:rsidP="00B2420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Bedanken für die Teilnahme und Erläuterung des Projekts</w:t>
      </w:r>
    </w:p>
    <w:p w14:paraId="4AB157C5" w14:textId="3E70D8AA" w:rsidR="0065600E" w:rsidRPr="0065600E" w:rsidRDefault="0065600E" w:rsidP="0065600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4202">
        <w:rPr>
          <w:rFonts w:ascii="Arial" w:hAnsi="Arial" w:cs="Arial"/>
          <w:sz w:val="24"/>
          <w:szCs w:val="24"/>
        </w:rPr>
        <w:t>Hinweis auf Datenschutz und Einverständniserklärung, ggf. Anonymität</w:t>
      </w:r>
    </w:p>
    <w:p w14:paraId="68C78A2D" w14:textId="00664FFF" w:rsidR="00B24202" w:rsidRDefault="0065600E" w:rsidP="00B2420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Interviewpartner</w:t>
      </w:r>
      <w:r w:rsidR="002700E4">
        <w:rPr>
          <w:rFonts w:ascii="Arial" w:hAnsi="Arial" w:cs="Arial"/>
          <w:sz w:val="24"/>
          <w:szCs w:val="24"/>
        </w:rPr>
        <w:t>/in</w:t>
      </w:r>
      <w:r>
        <w:rPr>
          <w:rFonts w:ascii="Arial" w:hAnsi="Arial" w:cs="Arial"/>
          <w:sz w:val="24"/>
          <w:szCs w:val="24"/>
        </w:rPr>
        <w:t xml:space="preserve"> um persönliche Vorstellung bitten</w:t>
      </w:r>
    </w:p>
    <w:p w14:paraId="7E32ECED" w14:textId="77777777" w:rsidR="0065600E" w:rsidRDefault="0065600E" w:rsidP="00B24202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1573E393" w14:textId="77777777" w:rsidR="00E669E1" w:rsidRDefault="00E669E1" w:rsidP="00B24202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536BCAAF" w14:textId="02B828ED" w:rsidR="0065600E" w:rsidRPr="00B24202" w:rsidRDefault="00B24202" w:rsidP="00B24202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B24202">
        <w:rPr>
          <w:rFonts w:ascii="Arial" w:hAnsi="Arial" w:cs="Arial"/>
          <w:b/>
          <w:bCs/>
          <w:sz w:val="36"/>
          <w:szCs w:val="36"/>
        </w:rPr>
        <w:t>Hauptteil</w:t>
      </w:r>
    </w:p>
    <w:p w14:paraId="3974485F" w14:textId="77777777" w:rsidR="0065600E" w:rsidRPr="00B24202" w:rsidRDefault="00B24202" w:rsidP="0065600E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600E">
        <w:rPr>
          <w:rFonts w:ascii="Arial" w:hAnsi="Arial" w:cs="Arial"/>
          <w:b/>
          <w:bCs/>
          <w:sz w:val="24"/>
          <w:szCs w:val="24"/>
        </w:rPr>
        <w:t>Frage #1:</w:t>
      </w:r>
      <w:r w:rsidRPr="00B24202">
        <w:rPr>
          <w:rFonts w:ascii="Arial" w:hAnsi="Arial" w:cs="Arial"/>
          <w:sz w:val="24"/>
          <w:szCs w:val="24"/>
        </w:rPr>
        <w:t xml:space="preserve"> [Einfügen]</w:t>
      </w:r>
    </w:p>
    <w:p w14:paraId="2BE2BBCA" w14:textId="10D138A9" w:rsidR="00E669E1" w:rsidRDefault="0065600E" w:rsidP="0065600E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Rückfragen/Anmerkungen:</w:t>
      </w:r>
      <w:r w:rsidR="00E669E1">
        <w:rPr>
          <w:rFonts w:ascii="Arial" w:hAnsi="Arial" w:cs="Arial"/>
          <w:sz w:val="24"/>
          <w:szCs w:val="24"/>
        </w:rPr>
        <w:t xml:space="preserve"> </w:t>
      </w:r>
    </w:p>
    <w:p w14:paraId="7CC50AA0" w14:textId="13E5EF7C" w:rsidR="00B24202" w:rsidRPr="00E669E1" w:rsidRDefault="00E669E1" w:rsidP="00E669E1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E669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987F020" wp14:editId="1F222352">
                <wp:extent cx="4591050" cy="1219200"/>
                <wp:effectExtent l="0" t="0" r="19050" b="1905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D194D" w14:textId="099D1540" w:rsidR="00E669E1" w:rsidRDefault="00E669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87F02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361.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">
                <v:textbox>
                  <w:txbxContent>
                    <w:p w14:paraId="465D194D" w14:textId="099D1540" w:rsidR="00E669E1" w:rsidRDefault="00E669E1"/>
                  </w:txbxContent>
                </v:textbox>
                <w10:anchorlock/>
              </v:shape>
            </w:pict>
          </mc:Fallback>
        </mc:AlternateContent>
      </w:r>
    </w:p>
    <w:p w14:paraId="6C5A8AA4" w14:textId="2FAD629B" w:rsidR="0065600E" w:rsidRDefault="0065600E" w:rsidP="0065600E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Frage beantwortet? Ja </w:t>
      </w:r>
      <w:sdt>
        <w:sdtPr>
          <w:rPr>
            <w:rFonts w:ascii="Arial" w:hAnsi="Arial" w:cs="Arial"/>
            <w:sz w:val="24"/>
            <w:szCs w:val="24"/>
          </w:rPr>
          <w:id w:val="-688905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Nein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8916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F908B72" w14:textId="77777777" w:rsidR="00E669E1" w:rsidRDefault="00E669E1">
      <w:pPr>
        <w:spacing w:line="259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br w:type="page"/>
      </w:r>
    </w:p>
    <w:p w14:paraId="134C78B3" w14:textId="238C7C7D" w:rsidR="00B24202" w:rsidRDefault="00B24202" w:rsidP="00B24202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65600E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>Frage #</w:t>
      </w:r>
      <w:r w:rsidR="0065600E" w:rsidRPr="0065600E">
        <w:rPr>
          <w:rFonts w:ascii="Arial" w:hAnsi="Arial" w:cs="Arial"/>
          <w:b/>
          <w:bCs/>
          <w:sz w:val="24"/>
          <w:szCs w:val="24"/>
          <w:highlight w:val="yellow"/>
        </w:rPr>
        <w:t>2</w:t>
      </w:r>
      <w:r w:rsidRPr="0065600E">
        <w:rPr>
          <w:rFonts w:ascii="Arial" w:hAnsi="Arial" w:cs="Arial"/>
          <w:b/>
          <w:bCs/>
          <w:sz w:val="24"/>
          <w:szCs w:val="24"/>
          <w:highlight w:val="yellow"/>
        </w:rPr>
        <w:t>:</w:t>
      </w:r>
      <w:r w:rsidRPr="00B24202">
        <w:rPr>
          <w:rFonts w:ascii="Arial" w:hAnsi="Arial" w:cs="Arial"/>
          <w:sz w:val="24"/>
          <w:szCs w:val="24"/>
          <w:highlight w:val="yellow"/>
        </w:rPr>
        <w:t xml:space="preserve"> [</w:t>
      </w:r>
      <w:r w:rsidRPr="00B24202">
        <w:rPr>
          <w:rFonts w:ascii="Arial" w:hAnsi="Arial" w:cs="Arial"/>
          <w:sz w:val="24"/>
          <w:szCs w:val="24"/>
          <w:highlight w:val="yellow"/>
        </w:rPr>
        <w:t xml:space="preserve">Schlüsselfrage; </w:t>
      </w:r>
      <w:r w:rsidRPr="00B24202">
        <w:rPr>
          <w:rFonts w:ascii="Arial" w:hAnsi="Arial" w:cs="Arial"/>
          <w:sz w:val="24"/>
          <w:szCs w:val="24"/>
          <w:highlight w:val="yellow"/>
        </w:rPr>
        <w:t>Einfügen]</w:t>
      </w:r>
    </w:p>
    <w:p w14:paraId="1D88BC9E" w14:textId="54284AE7" w:rsidR="00B24202" w:rsidRDefault="0065600E" w:rsidP="00B24202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Hinweis: </w:t>
      </w:r>
      <w:r w:rsidR="00B24202" w:rsidRPr="00B24202">
        <w:rPr>
          <w:rFonts w:ascii="Arial" w:hAnsi="Arial" w:cs="Arial"/>
          <w:sz w:val="24"/>
          <w:szCs w:val="24"/>
        </w:rPr>
        <w:t>Schlüsselfrage</w:t>
      </w:r>
      <w:r>
        <w:rPr>
          <w:rFonts w:ascii="Arial" w:hAnsi="Arial" w:cs="Arial"/>
          <w:sz w:val="24"/>
          <w:szCs w:val="24"/>
        </w:rPr>
        <w:t xml:space="preserve">n </w:t>
      </w:r>
      <w:r w:rsidR="00B24202" w:rsidRPr="00B24202">
        <w:rPr>
          <w:rFonts w:ascii="Arial" w:hAnsi="Arial" w:cs="Arial"/>
          <w:sz w:val="24"/>
          <w:szCs w:val="24"/>
        </w:rPr>
        <w:t>markieren, die ungeachtet des Interviewverlaufs unbedingt beantwortet werden sollen</w:t>
      </w:r>
    </w:p>
    <w:p w14:paraId="403DF3CB" w14:textId="45776949" w:rsidR="00E669E1" w:rsidRDefault="00E669E1" w:rsidP="00E669E1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Rückfragen/Anmerkungen: </w:t>
      </w:r>
    </w:p>
    <w:p w14:paraId="23BE9158" w14:textId="77777777" w:rsidR="00E669E1" w:rsidRPr="00E669E1" w:rsidRDefault="00E669E1" w:rsidP="00E669E1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E669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09E60A4" wp14:editId="16EE445B">
                <wp:extent cx="4591050" cy="1219200"/>
                <wp:effectExtent l="0" t="0" r="19050" b="19050"/>
                <wp:docPr id="13019027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8867E" w14:textId="77777777" w:rsidR="00E669E1" w:rsidRDefault="00E669E1" w:rsidP="00E669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9E60A4" id="_x0000_s1027" type="#_x0000_t202" style="width:361.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">
                <v:textbox>
                  <w:txbxContent>
                    <w:p w14:paraId="2888867E" w14:textId="77777777" w:rsidR="00E669E1" w:rsidRDefault="00E669E1" w:rsidP="00E669E1"/>
                  </w:txbxContent>
                </v:textbox>
                <w10:anchorlock/>
              </v:shape>
            </w:pict>
          </mc:Fallback>
        </mc:AlternateContent>
      </w:r>
    </w:p>
    <w:p w14:paraId="11B2C0D8" w14:textId="5FBE9708" w:rsidR="0065600E" w:rsidRPr="0065600E" w:rsidRDefault="00E669E1" w:rsidP="00E669E1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</w:t>
      </w:r>
      <w:r>
        <w:rPr>
          <w:rFonts w:ascii="Arial" w:hAnsi="Arial" w:cs="Arial"/>
          <w:sz w:val="24"/>
          <w:szCs w:val="24"/>
        </w:rPr>
        <w:t>age</w:t>
      </w:r>
      <w:r w:rsidR="0065600E">
        <w:rPr>
          <w:rFonts w:ascii="Arial" w:hAnsi="Arial" w:cs="Arial"/>
          <w:sz w:val="24"/>
          <w:szCs w:val="24"/>
        </w:rPr>
        <w:t xml:space="preserve"> beantwortet? Ja </w:t>
      </w:r>
      <w:sdt>
        <w:sdtPr>
          <w:rPr>
            <w:rFonts w:ascii="Arial" w:hAnsi="Arial" w:cs="Arial"/>
            <w:sz w:val="24"/>
            <w:szCs w:val="24"/>
          </w:rPr>
          <w:id w:val="590977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0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00E">
        <w:rPr>
          <w:rFonts w:ascii="Arial" w:hAnsi="Arial" w:cs="Arial"/>
          <w:sz w:val="24"/>
          <w:szCs w:val="24"/>
        </w:rPr>
        <w:t xml:space="preserve"> Nein </w:t>
      </w:r>
      <w:sdt>
        <w:sdtPr>
          <w:rPr>
            <w:rFonts w:ascii="Arial" w:hAnsi="Arial" w:cs="Arial"/>
            <w:sz w:val="24"/>
            <w:szCs w:val="24"/>
          </w:rPr>
          <w:id w:val="630140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0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444EF32" w14:textId="06140268" w:rsidR="0065600E" w:rsidRPr="00E669E1" w:rsidRDefault="0065600E" w:rsidP="00E669E1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669E1">
        <w:rPr>
          <w:rFonts w:ascii="Arial" w:hAnsi="Arial" w:cs="Arial"/>
          <w:b/>
          <w:bCs/>
          <w:sz w:val="24"/>
          <w:szCs w:val="24"/>
        </w:rPr>
        <w:t>Frage #</w:t>
      </w:r>
      <w:r w:rsidRPr="00E669E1">
        <w:rPr>
          <w:rFonts w:ascii="Arial" w:hAnsi="Arial" w:cs="Arial"/>
          <w:b/>
          <w:bCs/>
          <w:sz w:val="24"/>
          <w:szCs w:val="24"/>
        </w:rPr>
        <w:t>3</w:t>
      </w:r>
      <w:r w:rsidRPr="00E669E1">
        <w:rPr>
          <w:rFonts w:ascii="Arial" w:hAnsi="Arial" w:cs="Arial"/>
          <w:b/>
          <w:bCs/>
          <w:sz w:val="24"/>
          <w:szCs w:val="24"/>
        </w:rPr>
        <w:t>:</w:t>
      </w:r>
      <w:r w:rsidRPr="00E669E1">
        <w:rPr>
          <w:rFonts w:ascii="Arial" w:hAnsi="Arial" w:cs="Arial"/>
          <w:sz w:val="24"/>
          <w:szCs w:val="24"/>
        </w:rPr>
        <w:t xml:space="preserve"> [Einfügen]</w:t>
      </w:r>
    </w:p>
    <w:p w14:paraId="520011C9" w14:textId="7A6A2ADE" w:rsidR="00E669E1" w:rsidRDefault="00E669E1" w:rsidP="00E669E1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Rückfragen/Anmerkungen: </w:t>
      </w:r>
    </w:p>
    <w:p w14:paraId="67B735E4" w14:textId="77777777" w:rsidR="00E669E1" w:rsidRPr="00E669E1" w:rsidRDefault="00E669E1" w:rsidP="00E669E1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E669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5953736" wp14:editId="3873E45D">
                <wp:extent cx="4591050" cy="1219200"/>
                <wp:effectExtent l="0" t="0" r="19050" b="19050"/>
                <wp:docPr id="1900475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1858F" w14:textId="77777777" w:rsidR="00E669E1" w:rsidRDefault="00E669E1" w:rsidP="00E669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953736" id="_x0000_s1028" type="#_x0000_t202" style="width:361.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">
                <v:textbox>
                  <w:txbxContent>
                    <w:p w14:paraId="1541858F" w14:textId="77777777" w:rsidR="00E669E1" w:rsidRDefault="00E669E1" w:rsidP="00E669E1"/>
                  </w:txbxContent>
                </v:textbox>
                <w10:anchorlock/>
              </v:shape>
            </w:pict>
          </mc:Fallback>
        </mc:AlternateContent>
      </w:r>
    </w:p>
    <w:p w14:paraId="79832F88" w14:textId="20CD7BD3" w:rsidR="0065600E" w:rsidRPr="006553BE" w:rsidRDefault="00E669E1" w:rsidP="00E669E1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53BE">
        <w:rPr>
          <w:rFonts w:ascii="Arial" w:hAnsi="Arial" w:cs="Arial"/>
          <w:sz w:val="24"/>
          <w:szCs w:val="24"/>
        </w:rPr>
        <w:t>Frage</w:t>
      </w:r>
      <w:r w:rsidR="0065600E" w:rsidRPr="006553BE">
        <w:rPr>
          <w:rFonts w:ascii="Arial" w:hAnsi="Arial" w:cs="Arial"/>
          <w:sz w:val="24"/>
          <w:szCs w:val="24"/>
        </w:rPr>
        <w:t xml:space="preserve"> beantwortet? Ja </w:t>
      </w:r>
      <w:sdt>
        <w:sdtPr>
          <w:rPr>
            <w:rFonts w:ascii="Arial" w:hAnsi="Arial" w:cs="Arial"/>
            <w:sz w:val="24"/>
            <w:szCs w:val="24"/>
          </w:rPr>
          <w:id w:val="9768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0E" w:rsidRPr="006553B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00E" w:rsidRPr="006553BE">
        <w:rPr>
          <w:rFonts w:ascii="Arial" w:hAnsi="Arial" w:cs="Arial"/>
          <w:sz w:val="24"/>
          <w:szCs w:val="24"/>
        </w:rPr>
        <w:t xml:space="preserve"> Nein </w:t>
      </w:r>
      <w:sdt>
        <w:sdtPr>
          <w:rPr>
            <w:rFonts w:ascii="Arial" w:hAnsi="Arial" w:cs="Arial"/>
            <w:sz w:val="24"/>
            <w:szCs w:val="24"/>
          </w:rPr>
          <w:id w:val="368107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0E" w:rsidRPr="006553B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7506796" w14:textId="219435B1" w:rsidR="0065600E" w:rsidRPr="006553BE" w:rsidRDefault="0065600E" w:rsidP="006553BE">
      <w:pPr>
        <w:pStyle w:val="Listenabsatz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  <w:highlight w:val="yellow"/>
        </w:rPr>
      </w:pPr>
      <w:r w:rsidRPr="006553BE">
        <w:rPr>
          <w:rFonts w:ascii="Arial" w:hAnsi="Arial" w:cs="Arial"/>
          <w:b/>
          <w:bCs/>
          <w:sz w:val="24"/>
          <w:szCs w:val="24"/>
          <w:highlight w:val="yellow"/>
        </w:rPr>
        <w:t>Frage #</w:t>
      </w:r>
      <w:r w:rsidRPr="006553BE">
        <w:rPr>
          <w:rFonts w:ascii="Arial" w:hAnsi="Arial" w:cs="Arial"/>
          <w:b/>
          <w:bCs/>
          <w:sz w:val="24"/>
          <w:szCs w:val="24"/>
          <w:highlight w:val="yellow"/>
        </w:rPr>
        <w:t>4</w:t>
      </w:r>
      <w:r w:rsidRPr="006553BE">
        <w:rPr>
          <w:rFonts w:ascii="Arial" w:hAnsi="Arial" w:cs="Arial"/>
          <w:b/>
          <w:bCs/>
          <w:sz w:val="24"/>
          <w:szCs w:val="24"/>
          <w:highlight w:val="yellow"/>
        </w:rPr>
        <w:t xml:space="preserve">: </w:t>
      </w:r>
      <w:r w:rsidRPr="006553BE">
        <w:rPr>
          <w:rFonts w:ascii="Arial" w:hAnsi="Arial" w:cs="Arial"/>
          <w:sz w:val="24"/>
          <w:szCs w:val="24"/>
          <w:highlight w:val="yellow"/>
        </w:rPr>
        <w:t>[Schlüsselfrage; Einfügen]</w:t>
      </w:r>
    </w:p>
    <w:p w14:paraId="153EE5AD" w14:textId="55FB8DE5" w:rsidR="00E669E1" w:rsidRDefault="00E669E1" w:rsidP="00E669E1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Rückfragen/Anmerkungen: </w:t>
      </w:r>
    </w:p>
    <w:p w14:paraId="28FDDD9D" w14:textId="77777777" w:rsidR="00E669E1" w:rsidRPr="00E669E1" w:rsidRDefault="00E669E1" w:rsidP="00E669E1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E669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9B1041C" wp14:editId="76F78B79">
                <wp:extent cx="4591050" cy="1219200"/>
                <wp:effectExtent l="0" t="0" r="19050" b="19050"/>
                <wp:docPr id="2552696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1C14A" w14:textId="77777777" w:rsidR="00E669E1" w:rsidRDefault="00E669E1" w:rsidP="00E669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B1041C" id="_x0000_s1029" type="#_x0000_t202" style="width:361.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">
                <v:textbox>
                  <w:txbxContent>
                    <w:p w14:paraId="6781C14A" w14:textId="77777777" w:rsidR="00E669E1" w:rsidRDefault="00E669E1" w:rsidP="00E669E1"/>
                  </w:txbxContent>
                </v:textbox>
                <w10:anchorlock/>
              </v:shape>
            </w:pict>
          </mc:Fallback>
        </mc:AlternateContent>
      </w:r>
    </w:p>
    <w:p w14:paraId="41741B70" w14:textId="2E2B999E" w:rsidR="0065600E" w:rsidRPr="0065600E" w:rsidRDefault="00E669E1" w:rsidP="00E669E1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Frage </w:t>
      </w:r>
      <w:r w:rsidR="0065600E">
        <w:rPr>
          <w:rFonts w:ascii="Arial" w:hAnsi="Arial" w:cs="Arial"/>
          <w:sz w:val="24"/>
          <w:szCs w:val="24"/>
        </w:rPr>
        <w:t xml:space="preserve">beantwortet? Ja </w:t>
      </w:r>
      <w:sdt>
        <w:sdtPr>
          <w:rPr>
            <w:rFonts w:ascii="Arial" w:hAnsi="Arial" w:cs="Arial"/>
            <w:sz w:val="24"/>
            <w:szCs w:val="24"/>
          </w:rPr>
          <w:id w:val="-925100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0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00E">
        <w:rPr>
          <w:rFonts w:ascii="Arial" w:hAnsi="Arial" w:cs="Arial"/>
          <w:sz w:val="24"/>
          <w:szCs w:val="24"/>
        </w:rPr>
        <w:t xml:space="preserve"> Nein </w:t>
      </w:r>
      <w:sdt>
        <w:sdtPr>
          <w:rPr>
            <w:rFonts w:ascii="Arial" w:hAnsi="Arial" w:cs="Arial"/>
            <w:sz w:val="24"/>
            <w:szCs w:val="24"/>
          </w:rPr>
          <w:id w:val="1009261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0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E788FC2" w14:textId="77777777" w:rsidR="00E669E1" w:rsidRDefault="00E669E1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20DAEC9" w14:textId="030E1642" w:rsidR="0065600E" w:rsidRPr="00B24202" w:rsidRDefault="0065600E" w:rsidP="006553BE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600E">
        <w:rPr>
          <w:rFonts w:ascii="Arial" w:hAnsi="Arial" w:cs="Arial"/>
          <w:b/>
          <w:bCs/>
          <w:sz w:val="24"/>
          <w:szCs w:val="24"/>
        </w:rPr>
        <w:lastRenderedPageBreak/>
        <w:t>Frage #</w:t>
      </w:r>
      <w:r w:rsidRPr="0065600E">
        <w:rPr>
          <w:rFonts w:ascii="Arial" w:hAnsi="Arial" w:cs="Arial"/>
          <w:b/>
          <w:bCs/>
          <w:sz w:val="24"/>
          <w:szCs w:val="24"/>
        </w:rPr>
        <w:t>5</w:t>
      </w:r>
      <w:r w:rsidRPr="0065600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B24202">
        <w:rPr>
          <w:rFonts w:ascii="Arial" w:hAnsi="Arial" w:cs="Arial"/>
          <w:sz w:val="24"/>
          <w:szCs w:val="24"/>
        </w:rPr>
        <w:t>[Einfügen]</w:t>
      </w:r>
    </w:p>
    <w:p w14:paraId="441921CA" w14:textId="076B0AD0" w:rsidR="00E669E1" w:rsidRDefault="00E669E1" w:rsidP="00E669E1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Rückfrage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/Anmerkungen: </w:t>
      </w:r>
    </w:p>
    <w:p w14:paraId="13321196" w14:textId="77777777" w:rsidR="00E669E1" w:rsidRPr="00E669E1" w:rsidRDefault="00E669E1" w:rsidP="00E669E1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E669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77B0E27" wp14:editId="76DAD3EB">
                <wp:extent cx="4591050" cy="1219200"/>
                <wp:effectExtent l="0" t="0" r="19050" b="19050"/>
                <wp:docPr id="17823160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D3045" w14:textId="77777777" w:rsidR="00E669E1" w:rsidRDefault="00E669E1" w:rsidP="00E669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7B0E27" id="_x0000_s1030" type="#_x0000_t202" style="width:361.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">
                <v:textbox>
                  <w:txbxContent>
                    <w:p w14:paraId="017D3045" w14:textId="77777777" w:rsidR="00E669E1" w:rsidRDefault="00E669E1" w:rsidP="00E669E1"/>
                  </w:txbxContent>
                </v:textbox>
                <w10:anchorlock/>
              </v:shape>
            </w:pict>
          </mc:Fallback>
        </mc:AlternateContent>
      </w:r>
    </w:p>
    <w:p w14:paraId="63435877" w14:textId="02D95ABF" w:rsidR="0065600E" w:rsidRPr="0065600E" w:rsidRDefault="00E669E1" w:rsidP="00E669E1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Frage </w:t>
      </w:r>
      <w:r w:rsidR="0065600E">
        <w:rPr>
          <w:rFonts w:ascii="Arial" w:hAnsi="Arial" w:cs="Arial"/>
          <w:sz w:val="24"/>
          <w:szCs w:val="24"/>
        </w:rPr>
        <w:t xml:space="preserve">beantwortet? Ja </w:t>
      </w:r>
      <w:sdt>
        <w:sdtPr>
          <w:rPr>
            <w:rFonts w:ascii="Arial" w:hAnsi="Arial" w:cs="Arial"/>
            <w:sz w:val="24"/>
            <w:szCs w:val="24"/>
          </w:rPr>
          <w:id w:val="-16303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0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00E">
        <w:rPr>
          <w:rFonts w:ascii="Arial" w:hAnsi="Arial" w:cs="Arial"/>
          <w:sz w:val="24"/>
          <w:szCs w:val="24"/>
        </w:rPr>
        <w:t xml:space="preserve"> Nein </w:t>
      </w:r>
      <w:sdt>
        <w:sdtPr>
          <w:rPr>
            <w:rFonts w:ascii="Arial" w:hAnsi="Arial" w:cs="Arial"/>
            <w:sz w:val="24"/>
            <w:szCs w:val="24"/>
          </w:rPr>
          <w:id w:val="150748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0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76CFFCC" w14:textId="2F645CB8" w:rsidR="0065600E" w:rsidRPr="0065600E" w:rsidRDefault="0065600E" w:rsidP="006553BE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[…]</w:t>
      </w:r>
    </w:p>
    <w:p w14:paraId="234146F0" w14:textId="77777777" w:rsidR="0065600E" w:rsidRDefault="0065600E" w:rsidP="00B24202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4C994D66" w14:textId="77777777" w:rsidR="00E669E1" w:rsidRDefault="00E669E1" w:rsidP="00B24202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0F42ED28" w14:textId="19AED58E" w:rsidR="00B24202" w:rsidRPr="00B24202" w:rsidRDefault="00B24202" w:rsidP="00B24202">
      <w:pPr>
        <w:spacing w:line="276" w:lineRule="auto"/>
        <w:jc w:val="both"/>
        <w:rPr>
          <w:rFonts w:ascii="Arial" w:hAnsi="Arial" w:cs="Arial"/>
          <w:sz w:val="36"/>
          <w:szCs w:val="36"/>
        </w:rPr>
      </w:pPr>
      <w:r w:rsidRPr="00B24202">
        <w:rPr>
          <w:rFonts w:ascii="Arial" w:hAnsi="Arial" w:cs="Arial"/>
          <w:b/>
          <w:bCs/>
          <w:sz w:val="36"/>
          <w:szCs w:val="36"/>
        </w:rPr>
        <w:t>Abschluss</w:t>
      </w:r>
    </w:p>
    <w:p w14:paraId="1590D07B" w14:textId="77777777" w:rsidR="00B24202" w:rsidRPr="00B24202" w:rsidRDefault="00B24202" w:rsidP="00B2420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4202">
        <w:rPr>
          <w:rFonts w:ascii="Arial" w:hAnsi="Arial" w:cs="Arial"/>
          <w:sz w:val="24"/>
          <w:szCs w:val="24"/>
        </w:rPr>
        <w:t>Bisher gestellte Fragen und Antworten kurz zusammenfassen</w:t>
      </w:r>
    </w:p>
    <w:p w14:paraId="6F9AB3F4" w14:textId="2EABD01F" w:rsidR="00B24202" w:rsidRPr="00B24202" w:rsidRDefault="002700E4" w:rsidP="00B2420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Teilnehmer/in</w:t>
      </w:r>
      <w:r w:rsidR="00B24202" w:rsidRPr="00B24202">
        <w:rPr>
          <w:rFonts w:ascii="Arial" w:hAnsi="Arial" w:cs="Arial"/>
          <w:sz w:val="24"/>
          <w:szCs w:val="24"/>
        </w:rPr>
        <w:t xml:space="preserve"> für das Gespräch danken</w:t>
      </w:r>
    </w:p>
    <w:p w14:paraId="1CF69D77" w14:textId="388564FB" w:rsidR="00B24202" w:rsidRDefault="00B24202" w:rsidP="007F3D0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4202">
        <w:rPr>
          <w:rFonts w:ascii="Arial" w:hAnsi="Arial" w:cs="Arial"/>
          <w:sz w:val="24"/>
          <w:szCs w:val="24"/>
        </w:rPr>
        <w:t xml:space="preserve">Fragen, ob </w:t>
      </w:r>
      <w:r w:rsidR="002700E4">
        <w:rPr>
          <w:rFonts w:ascii="Arial" w:hAnsi="Arial" w:cs="Arial"/>
          <w:sz w:val="24"/>
          <w:szCs w:val="24"/>
        </w:rPr>
        <w:t>der/die Teilnehmer/in</w:t>
      </w:r>
      <w:r w:rsidRPr="00B24202">
        <w:rPr>
          <w:rFonts w:ascii="Arial" w:hAnsi="Arial" w:cs="Arial"/>
          <w:sz w:val="24"/>
          <w:szCs w:val="24"/>
        </w:rPr>
        <w:t xml:space="preserve"> ein Thema vertiefen oder noch etwas loswerden möchte</w:t>
      </w:r>
    </w:p>
    <w:p w14:paraId="2A079022" w14:textId="203B58DE" w:rsidR="002700E4" w:rsidRDefault="002700E4" w:rsidP="002700E4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Generelle </w:t>
      </w:r>
      <w:r>
        <w:rPr>
          <w:rFonts w:ascii="Arial" w:hAnsi="Arial" w:cs="Arial"/>
          <w:sz w:val="24"/>
          <w:szCs w:val="24"/>
        </w:rPr>
        <w:t xml:space="preserve">Anmerkungen: </w:t>
      </w:r>
    </w:p>
    <w:p w14:paraId="7F313BD1" w14:textId="77777777" w:rsidR="002700E4" w:rsidRPr="00E669E1" w:rsidRDefault="002700E4" w:rsidP="002700E4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E669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B8D89B7" wp14:editId="00FB59B4">
                <wp:extent cx="4629150" cy="1676400"/>
                <wp:effectExtent l="0" t="0" r="19050" b="19050"/>
                <wp:docPr id="59407307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01F96" w14:textId="77777777" w:rsidR="002700E4" w:rsidRDefault="002700E4" w:rsidP="002700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8D89B7" id="_x0000_s1031" type="#_x0000_t202" style="width:364.5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">
                <v:textbox>
                  <w:txbxContent>
                    <w:p w14:paraId="7DE01F96" w14:textId="77777777" w:rsidR="002700E4" w:rsidRDefault="002700E4" w:rsidP="002700E4"/>
                  </w:txbxContent>
                </v:textbox>
                <w10:anchorlock/>
              </v:shape>
            </w:pict>
          </mc:Fallback>
        </mc:AlternateContent>
      </w:r>
    </w:p>
    <w:p w14:paraId="3C03A197" w14:textId="45AD0577" w:rsidR="00B24202" w:rsidRPr="00B24202" w:rsidRDefault="00B24202" w:rsidP="002700E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4202">
        <w:rPr>
          <w:rFonts w:ascii="Arial" w:hAnsi="Arial" w:cs="Arial"/>
          <w:sz w:val="24"/>
          <w:szCs w:val="24"/>
        </w:rPr>
        <w:t>Nach der Aufnahme über den weiteren Verlauf und die Ergebnisse informieren</w:t>
      </w:r>
    </w:p>
    <w:p w14:paraId="15A43A14" w14:textId="77777777" w:rsidR="00FC5CA0" w:rsidRPr="008F3474" w:rsidRDefault="00FC5CA0" w:rsidP="008F34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FC5CA0" w:rsidRPr="008F3474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ED87" w14:textId="77777777" w:rsidR="00544E9A" w:rsidRDefault="00544E9A" w:rsidP="00E669E1">
      <w:pPr>
        <w:spacing w:after="0" w:line="240" w:lineRule="auto"/>
      </w:pPr>
      <w:r>
        <w:separator/>
      </w:r>
    </w:p>
  </w:endnote>
  <w:endnote w:type="continuationSeparator" w:id="0">
    <w:p w14:paraId="424D2D0B" w14:textId="77777777" w:rsidR="00544E9A" w:rsidRDefault="00544E9A" w:rsidP="00E6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5EA89" w14:textId="0DEC33BB" w:rsidR="00E669E1" w:rsidRDefault="00E669E1" w:rsidP="00E669E1">
    <w:pPr>
      <w:pStyle w:val="Fuzeile"/>
      <w:jc w:val="center"/>
    </w:pPr>
    <w:r>
      <w:t xml:space="preserve">Vorlage von </w:t>
    </w:r>
    <w:hyperlink r:id="rId1" w:history="1">
      <w:r w:rsidRPr="00E669E1">
        <w:rPr>
          <w:rStyle w:val="Hyperlink"/>
          <w:rFonts w:asciiTheme="minorHAnsi" w:hAnsiTheme="minorHAnsi" w:cstheme="minorBidi"/>
          <w:color w:val="00B0F0"/>
        </w:rPr>
        <w:t>scryvo.com</w:t>
      </w:r>
    </w:hyperlink>
  </w:p>
  <w:p w14:paraId="7907E1CE" w14:textId="77777777" w:rsidR="00E669E1" w:rsidRDefault="00E669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276AF" w14:textId="77777777" w:rsidR="00544E9A" w:rsidRDefault="00544E9A" w:rsidP="00E669E1">
      <w:pPr>
        <w:spacing w:after="0" w:line="240" w:lineRule="auto"/>
      </w:pPr>
      <w:r>
        <w:separator/>
      </w:r>
    </w:p>
  </w:footnote>
  <w:footnote w:type="continuationSeparator" w:id="0">
    <w:p w14:paraId="4EE90D47" w14:textId="77777777" w:rsidR="00544E9A" w:rsidRDefault="00544E9A" w:rsidP="00E6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B568C"/>
    <w:multiLevelType w:val="multilevel"/>
    <w:tmpl w:val="E09E9B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2"/>
      <w:numFmt w:val="decimal"/>
      <w:lvlText w:val="%5-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A2131C1"/>
    <w:multiLevelType w:val="hybridMultilevel"/>
    <w:tmpl w:val="50483D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726848">
    <w:abstractNumId w:val="0"/>
  </w:num>
  <w:num w:numId="2" w16cid:durableId="197397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02"/>
    <w:rsid w:val="0007614A"/>
    <w:rsid w:val="000E6FE3"/>
    <w:rsid w:val="002347A6"/>
    <w:rsid w:val="002700E4"/>
    <w:rsid w:val="00544E9A"/>
    <w:rsid w:val="0062777F"/>
    <w:rsid w:val="006553BE"/>
    <w:rsid w:val="0065600E"/>
    <w:rsid w:val="007F3D0D"/>
    <w:rsid w:val="008F3474"/>
    <w:rsid w:val="00961072"/>
    <w:rsid w:val="00A80B8C"/>
    <w:rsid w:val="00B24202"/>
    <w:rsid w:val="00CC057F"/>
    <w:rsid w:val="00E669E1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C19A"/>
  <w15:chartTrackingRefBased/>
  <w15:docId w15:val="{1874BEC4-22E1-4217-B516-9B978C6C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00E4"/>
    <w:pPr>
      <w:spacing w:line="256" w:lineRule="auto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C5CA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2420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E6FE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6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69E1"/>
  </w:style>
  <w:style w:type="paragraph" w:styleId="Fuzeile">
    <w:name w:val="footer"/>
    <w:basedOn w:val="Standard"/>
    <w:link w:val="FuzeileZchn"/>
    <w:uiPriority w:val="99"/>
    <w:unhideWhenUsed/>
    <w:rsid w:val="00E6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yv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ryvo.com/blog/interviewleitfaden-erstell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cryvo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Documents\Benutzerdefinierte%20Office-Vorlagen\Transkrip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Transkript</Template>
  <TotalTime>0</TotalTime>
  <Pages>3</Pages>
  <Words>214</Words>
  <Characters>1355</Characters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2025-01-16T22:43:00Z</cp:lastPrinted>
  <dcterms:created xsi:type="dcterms:W3CDTF">2025-01-16T22:13:00Z</dcterms:created>
  <dcterms:modified xsi:type="dcterms:W3CDTF">2025-01-16T22:46:00Z</dcterms:modified>
</cp:coreProperties>
</file>